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84FB9">
      <w:pPr>
        <w:jc w:val="center"/>
        <w:rPr>
          <w:rFonts w:eastAsia="楷体_GB2312"/>
          <w:sz w:val="30"/>
          <w:szCs w:val="30"/>
        </w:rPr>
      </w:pPr>
      <w:r>
        <w:rPr>
          <w:rFonts w:eastAsia="楷体_GB2312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-1485900</wp:posOffset>
                </wp:positionH>
                <wp:positionV relativeFrom="page">
                  <wp:posOffset>323850</wp:posOffset>
                </wp:positionV>
                <wp:extent cx="1143000" cy="9707880"/>
                <wp:effectExtent l="0" t="0" r="0" b="0"/>
                <wp:wrapNone/>
                <wp:docPr id="4" name="Text Box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70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F8DB2E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使用班级(教师填写)：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广东茂名幼儿师范专科学校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级  命题：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手机(短号)：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审题：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审批：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05A5DDCE">
                            <w:pPr>
                              <w:spacing w:line="160" w:lineRule="exact"/>
                              <w:rPr>
                                <w:sz w:val="24"/>
                              </w:rPr>
                            </w:pPr>
                          </w:p>
                          <w:p w14:paraId="2719E547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班别(学生填写)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姓名：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学号：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</w:t>
                            </w:r>
                          </w:p>
                          <w:p w14:paraId="6480A610">
                            <w:pPr>
                              <w:spacing w:line="160" w:lineRule="exact"/>
                              <w:jc w:val="center"/>
                            </w:pPr>
                          </w:p>
                          <w:p w14:paraId="30DDB565">
                            <w:pPr>
                              <w:ind w:left="5040" w:hanging="5040" w:hangingChars="240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-----------------------------------------------　密　----------------------------　封　---------------------------　线　-------------------------------------------------------</w:t>
                            </w:r>
                          </w:p>
                          <w:p w14:paraId="35B8C7D0">
                            <w:pPr>
                              <w:jc w:val="center"/>
                              <w:rPr>
                                <w:spacing w:val="1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100"/>
                                <w:szCs w:val="21"/>
                              </w:rPr>
                              <w:t xml:space="preserve">  （答题不能超出密封线）</w:t>
                            </w:r>
                          </w:p>
                          <w:p w14:paraId="11489D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5" o:spid="_x0000_s1026" o:spt="202" type="#_x0000_t202" style="position:absolute;left:0pt;margin-left:-117pt;margin-top:25.5pt;height:764.4pt;width:90pt;mso-position-vertical-relative:page;z-index:251660288;mso-width-relative:page;mso-height-relative:page;" filled="f" stroked="f" coordsize="21600,21600" o:gfxdata="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OOgk3cAAAADAEAAA8AAAAAAAAAAQAg&#10;AAAAIgAAAGRycy9kb3ducmV2LnhtbFBLAQIUABQAAAAIAIdO4kC5N4qhCgIAABoEAAAOAAAAAAAA&#10;AAEAIAAAACsBAABkcnMvZTJvRG9jLnhtbFBLBQYAAAAABgAGAFkBAACnBQAAAAA=&#10;">
                <v:fill on="f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 w14:paraId="02F8DB2E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使用班级(教师填写)：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广东茂名幼儿师范专科学校         </w:t>
                      </w:r>
                      <w:r>
                        <w:rPr>
                          <w:rFonts w:hint="eastAsia"/>
                        </w:rPr>
                        <w:t xml:space="preserve"> 级  命题：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</w:rPr>
                        <w:t xml:space="preserve">  手机(短号)：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/>
                        </w:rPr>
                        <w:t xml:space="preserve"> 审题：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</w:rPr>
                        <w:t xml:space="preserve"> 审批：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</w:t>
                      </w:r>
                    </w:p>
                    <w:p w14:paraId="05A5DDCE">
                      <w:pPr>
                        <w:spacing w:line="160" w:lineRule="exact"/>
                        <w:rPr>
                          <w:sz w:val="24"/>
                        </w:rPr>
                      </w:pPr>
                    </w:p>
                    <w:p w14:paraId="2719E547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班别(学生填写)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</w:rPr>
                        <w:t xml:space="preserve"> 姓名：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</w:rPr>
                        <w:t xml:space="preserve"> 学号：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</w:t>
                      </w:r>
                    </w:p>
                    <w:p w14:paraId="6480A610">
                      <w:pPr>
                        <w:spacing w:line="160" w:lineRule="exact"/>
                        <w:jc w:val="center"/>
                      </w:pPr>
                    </w:p>
                    <w:p w14:paraId="30DDB565">
                      <w:pPr>
                        <w:ind w:left="5040" w:hanging="5040" w:hangingChars="2400"/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-----------------------------------------------　密　----------------------------　封　---------------------------　线　-------------------------------------------------------</w:t>
                      </w:r>
                    </w:p>
                    <w:p w14:paraId="35B8C7D0">
                      <w:pPr>
                        <w:jc w:val="center"/>
                        <w:rPr>
                          <w:spacing w:val="100"/>
                          <w:szCs w:val="21"/>
                        </w:rPr>
                      </w:pPr>
                      <w:r>
                        <w:rPr>
                          <w:rFonts w:hint="eastAsia"/>
                          <w:spacing w:val="100"/>
                          <w:szCs w:val="21"/>
                        </w:rPr>
                        <w:t xml:space="preserve">  （答题不能超出密封线）</w:t>
                      </w:r>
                    </w:p>
                    <w:p w14:paraId="11489D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楷体_GB2312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-198120</wp:posOffset>
                </wp:positionV>
                <wp:extent cx="13143865" cy="9511030"/>
                <wp:effectExtent l="9525" t="11430" r="10160" b="12065"/>
                <wp:wrapNone/>
                <wp:docPr id="3" name="Text Box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3865" cy="95110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BAF94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0" o:spid="_x0000_s1026" o:spt="202" type="#_x0000_t202" style="position:absolute;left:0pt;margin-left:-18pt;margin-top:-15.6pt;height:748.9pt;width:1034.95pt;z-index:-251657216;mso-width-relative:page;mso-height-relative:page;" filled="f" stroked="t" coordsize="21600,21600" o:gfxdata="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UhAAdsAAAANAQAADwAAAAAAAAABACAAAAAiAAAAZHJzL2Rvd25yZXYu&#10;eG1sUEsBAhQAFAAAAAgAh07iQHqYsmExAgAAYQQAAA4AAAAAAAAAAQAgAAAAKgEAAGRycy9lMm9E&#10;b2MueG1sUEsFBgAAAAAGAAYAWQEAAM0FAAAAAA==&#10;">
                <v:fill on="f" focussize="0,0"/>
                <v:stroke weight="0.25pt" color="#000000" miterlimit="8" joinstyle="miter"/>
                <v:imagedata o:title=""/>
                <o:lock v:ext="edit" aspectratio="f"/>
                <v:textbox>
                  <w:txbxContent>
                    <w:p w14:paraId="4BAF948C"/>
                  </w:txbxContent>
                </v:textbox>
              </v:shape>
            </w:pict>
          </mc:Fallback>
        </mc:AlternateContent>
      </w:r>
      <w:r>
        <w:rPr>
          <w:rFonts w:hint="eastAsia" w:eastAsia="楷体_GB2312"/>
          <w:bCs/>
          <w:sz w:val="30"/>
          <w:szCs w:val="30"/>
        </w:rPr>
        <w:t>广东茂名幼儿师范专科学校</w:t>
      </w:r>
      <w:r>
        <w:rPr>
          <w:rFonts w:hint="eastAsia" w:eastAsia="楷体_GB2312"/>
          <w:sz w:val="30"/>
          <w:szCs w:val="30"/>
        </w:rPr>
        <w:t>2025-2026学年第</w:t>
      </w:r>
      <w:r>
        <w:rPr>
          <w:rFonts w:hint="eastAsia" w:eastAsia="楷体_GB2312"/>
          <w:sz w:val="30"/>
          <w:szCs w:val="30"/>
          <w:lang w:val="en-US" w:eastAsia="zh-CN"/>
        </w:rPr>
        <w:t>二</w:t>
      </w:r>
      <w:bookmarkStart w:id="0" w:name="_GoBack"/>
      <w:bookmarkEnd w:id="0"/>
      <w:r>
        <w:rPr>
          <w:rFonts w:hint="eastAsia" w:eastAsia="楷体_GB2312"/>
          <w:sz w:val="30"/>
          <w:szCs w:val="30"/>
        </w:rPr>
        <w:t>学期期末考试</w:t>
      </w:r>
    </w:p>
    <w:p w14:paraId="0F6E0B6C">
      <w:pPr>
        <w:jc w:val="center"/>
        <w:rPr>
          <w:rFonts w:ascii="黑体" w:eastAsia="黑体"/>
          <w:sz w:val="48"/>
        </w:rPr>
      </w:pPr>
      <w:r>
        <w:rPr>
          <w:rFonts w:hint="eastAsia" w:ascii="黑体" w:eastAsia="黑体"/>
          <w:sz w:val="44"/>
          <w:szCs w:val="44"/>
        </w:rPr>
        <w:t>××专业××级《××××××××》试卷（A）</w:t>
      </w:r>
    </w:p>
    <w:p w14:paraId="0D154D3B">
      <w:pPr>
        <w:jc w:val="center"/>
      </w:pPr>
      <w:r>
        <w:rPr>
          <w:rFonts w:hint="eastAsia"/>
        </w:rPr>
        <w:t>（使用班别：×××××班）</w:t>
      </w:r>
    </w:p>
    <w:tbl>
      <w:tblPr>
        <w:tblStyle w:val="9"/>
        <w:tblpPr w:leftFromText="180" w:rightFromText="180" w:vertAnchor="page" w:horzAnchor="margin" w:tblpY="28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964"/>
        <w:gridCol w:w="964"/>
        <w:gridCol w:w="964"/>
        <w:gridCol w:w="964"/>
        <w:gridCol w:w="964"/>
        <w:gridCol w:w="964"/>
        <w:gridCol w:w="964"/>
        <w:gridCol w:w="1702"/>
      </w:tblGrid>
      <w:tr w14:paraId="16CD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56" w:type="dxa"/>
            <w:vAlign w:val="center"/>
          </w:tcPr>
          <w:p w14:paraId="36B39CF7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题　号</w:t>
            </w:r>
          </w:p>
        </w:tc>
        <w:tc>
          <w:tcPr>
            <w:tcW w:w="964" w:type="dxa"/>
            <w:vAlign w:val="center"/>
          </w:tcPr>
          <w:p w14:paraId="1E9C0B06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一</w:t>
            </w:r>
          </w:p>
        </w:tc>
        <w:tc>
          <w:tcPr>
            <w:tcW w:w="964" w:type="dxa"/>
            <w:vAlign w:val="center"/>
          </w:tcPr>
          <w:p w14:paraId="0D2311AE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二</w:t>
            </w:r>
          </w:p>
        </w:tc>
        <w:tc>
          <w:tcPr>
            <w:tcW w:w="964" w:type="dxa"/>
            <w:vAlign w:val="center"/>
          </w:tcPr>
          <w:p w14:paraId="57CCCD19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三</w:t>
            </w:r>
          </w:p>
        </w:tc>
        <w:tc>
          <w:tcPr>
            <w:tcW w:w="964" w:type="dxa"/>
            <w:vAlign w:val="center"/>
          </w:tcPr>
          <w:p w14:paraId="483FC1BB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四</w:t>
            </w:r>
          </w:p>
        </w:tc>
        <w:tc>
          <w:tcPr>
            <w:tcW w:w="964" w:type="dxa"/>
            <w:vAlign w:val="center"/>
          </w:tcPr>
          <w:p w14:paraId="6AE8524F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五</w:t>
            </w:r>
          </w:p>
        </w:tc>
        <w:tc>
          <w:tcPr>
            <w:tcW w:w="964" w:type="dxa"/>
            <w:vAlign w:val="center"/>
          </w:tcPr>
          <w:p w14:paraId="33A55A8E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六</w:t>
            </w:r>
          </w:p>
        </w:tc>
        <w:tc>
          <w:tcPr>
            <w:tcW w:w="964" w:type="dxa"/>
            <w:vAlign w:val="center"/>
          </w:tcPr>
          <w:p w14:paraId="2796C610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总分</w:t>
            </w:r>
          </w:p>
        </w:tc>
        <w:tc>
          <w:tcPr>
            <w:tcW w:w="1702" w:type="dxa"/>
            <w:vAlign w:val="center"/>
          </w:tcPr>
          <w:p w14:paraId="7278F40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草稿纸选项</w:t>
            </w:r>
          </w:p>
          <w:p w14:paraId="54E7986A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(把不要的删除</w:t>
            </w:r>
            <w:r>
              <w:rPr>
                <w:rFonts w:eastAsia="黑体"/>
                <w:szCs w:val="21"/>
              </w:rPr>
              <w:t>)</w:t>
            </w:r>
          </w:p>
        </w:tc>
      </w:tr>
      <w:tr w14:paraId="1530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156" w:type="dxa"/>
            <w:vAlign w:val="center"/>
          </w:tcPr>
          <w:p w14:paraId="07377831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得　分</w:t>
            </w:r>
          </w:p>
        </w:tc>
        <w:tc>
          <w:tcPr>
            <w:tcW w:w="964" w:type="dxa"/>
            <w:vAlign w:val="center"/>
          </w:tcPr>
          <w:p w14:paraId="7D27D1E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64" w:type="dxa"/>
            <w:vAlign w:val="center"/>
          </w:tcPr>
          <w:p w14:paraId="038455E5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64" w:type="dxa"/>
            <w:vAlign w:val="center"/>
          </w:tcPr>
          <w:p w14:paraId="42A0A3D2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-598805</wp:posOffset>
                      </wp:positionH>
                      <wp:positionV relativeFrom="paragraph">
                        <wp:posOffset>1498600</wp:posOffset>
                      </wp:positionV>
                      <wp:extent cx="5153025" cy="2390775"/>
                      <wp:effectExtent l="228600" t="2286000" r="28575" b="28575"/>
                      <wp:wrapNone/>
                      <wp:docPr id="2" name="AutoShape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3025" cy="2390775"/>
                              </a:xfrm>
                              <a:prstGeom prst="wedgeRoundRectCallout">
                                <a:avLst>
                                  <a:gd name="adj1" fmla="val -54017"/>
                                  <a:gd name="adj2" fmla="val -143808"/>
                                  <a:gd name="adj3" fmla="val 16667"/>
                                </a:avLst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E91F395">
                                  <w:r>
                                    <w:rPr>
                                      <w:rFonts w:hint="eastAsia"/>
                                    </w:rPr>
                                    <w:t>一、校名统一用（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包括左侧密封线内的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）：广东茂名幼儿师范专科学校</w:t>
                                  </w:r>
                                </w:p>
                                <w:p w14:paraId="00E76833"/>
                                <w:p w14:paraId="6021D0EF">
                                  <w:r>
                                    <w:rPr>
                                      <w:rFonts w:hint="eastAsia"/>
                                    </w:rPr>
                                    <w:t>二、公共课的这样写（字号大小可根据需要而调整）：</w:t>
                                  </w:r>
                                </w:p>
                                <w:p w14:paraId="74981FFF">
                                  <w:r>
                                    <w:rPr>
                                      <w:rFonts w:hint="eastAsia"/>
                                    </w:rPr>
                                    <w:t>×××级公共课《××××××××》试卷（A）</w:t>
                                  </w:r>
                                </w:p>
                                <w:p w14:paraId="1A56DF78"/>
                                <w:p w14:paraId="3F59521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三、使用班别：要明确列出使用该试卷的所有班级，例如：3</w:t>
                                  </w:r>
                                  <w:r>
                                    <w:rPr>
                                      <w:b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学前教育1</w:t>
                                  </w:r>
                                  <w:r>
                                    <w:rPr>
                                      <w:b/>
                                    </w:rPr>
                                    <w:t>—7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班、</w:t>
                                  </w:r>
                                  <w:r>
                                    <w:rPr>
                                      <w:b/>
                                    </w:rPr>
                                    <w:t>520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学前教育1</w:t>
                                  </w:r>
                                  <w:r>
                                    <w:rPr>
                                      <w:b/>
                                    </w:rPr>
                                    <w:t>—9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班</w:t>
                                  </w:r>
                                </w:p>
                                <w:p w14:paraId="394DD33F"/>
                                <w:p w14:paraId="34FCE1D3">
                                  <w:r>
                                    <w:rPr>
                                      <w:rFonts w:hint="eastAsia"/>
                                    </w:rPr>
                                    <w:t>（看后请删除这个框）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04" o:spid="_x0000_s1026" o:spt="62" type="#_x0000_t62" style="position:absolute;left:0pt;margin-left:-47.15pt;margin-top:118pt;height:188.25pt;width:405.75pt;z-index:251661312;mso-width-relative:page;mso-height-relative:page;" fillcolor="#FAC090 [1945]" filled="t" stroked="t" coordsize="21600,21600" o:gfxdata="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68nY3bAAAACwEAAA8AAAAA&#10;AAAAAQAgAAAAIgAAAGRycy9kb3ducmV2LnhtbFBLAQIUABQAAAAIAIdO4kCilMT4gwIAAEIFAAAO&#10;AAAAAAAAAAEAIAAAACoBAABkcnMvZTJvRG9jLnhtbFBLBQYAAAAABgAGAFkBAAAfBgAAAAA=&#10;" adj="-868,-20263,14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91F395">
                            <w:r>
                              <w:rPr>
                                <w:rFonts w:hint="eastAsia"/>
                              </w:rPr>
                              <w:t>一、校名统一用（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包括左侧密封线内的</w:t>
                            </w:r>
                            <w:r>
                              <w:rPr>
                                <w:rFonts w:hint="eastAsia"/>
                              </w:rPr>
                              <w:t>）：广东茂名幼儿师范专科学校</w:t>
                            </w:r>
                          </w:p>
                          <w:p w14:paraId="00E76833"/>
                          <w:p w14:paraId="6021D0EF">
                            <w:r>
                              <w:rPr>
                                <w:rFonts w:hint="eastAsia"/>
                              </w:rPr>
                              <w:t>二、公共课的这样写（字号大小可根据需要而调整）：</w:t>
                            </w:r>
                          </w:p>
                          <w:p w14:paraId="74981FFF">
                            <w:r>
                              <w:rPr>
                                <w:rFonts w:hint="eastAsia"/>
                              </w:rPr>
                              <w:t>×××级公共课《××××××××》试卷（A）</w:t>
                            </w:r>
                          </w:p>
                          <w:p w14:paraId="1A56DF78"/>
                          <w:p w14:paraId="3F59521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三、使用班别：要明确列出使用该试卷的所有班级，例如：3</w:t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学前教育1</w:t>
                            </w:r>
                            <w:r>
                              <w:rPr>
                                <w:b/>
                              </w:rPr>
                              <w:t>—7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班、</w:t>
                            </w:r>
                            <w:r>
                              <w:rPr>
                                <w:b/>
                              </w:rPr>
                              <w:t>520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学前教育1</w:t>
                            </w:r>
                            <w:r>
                              <w:rPr>
                                <w:b/>
                              </w:rPr>
                              <w:t>—9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班</w:t>
                            </w:r>
                          </w:p>
                          <w:p w14:paraId="394DD33F"/>
                          <w:p w14:paraId="34FCE1D3">
                            <w:r>
                              <w:rPr>
                                <w:rFonts w:hint="eastAsia"/>
                              </w:rPr>
                              <w:t>（看后请删除这个框）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4" w:type="dxa"/>
            <w:vAlign w:val="center"/>
          </w:tcPr>
          <w:p w14:paraId="17354F80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64" w:type="dxa"/>
            <w:vAlign w:val="center"/>
          </w:tcPr>
          <w:p w14:paraId="39DB6429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64" w:type="dxa"/>
            <w:vAlign w:val="center"/>
          </w:tcPr>
          <w:p w14:paraId="478B42CF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64" w:type="dxa"/>
            <w:vAlign w:val="center"/>
          </w:tcPr>
          <w:p w14:paraId="5C3955F8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73D0D1C0">
            <w:pPr>
              <w:ind w:left="-1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无需提供</w:t>
            </w:r>
          </w:p>
          <w:p w14:paraId="31A6ED70">
            <w:pPr>
              <w:ind w:left="-1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提供1</w:t>
            </w:r>
            <w:r>
              <w:rPr>
                <w:rFonts w:eastAsia="黑体"/>
                <w:sz w:val="24"/>
              </w:rPr>
              <w:t>6</w:t>
            </w:r>
            <w:r>
              <w:rPr>
                <w:rFonts w:hint="eastAsia" w:eastAsia="黑体"/>
                <w:sz w:val="24"/>
              </w:rPr>
              <w:t>开纸</w:t>
            </w:r>
          </w:p>
          <w:p w14:paraId="3BF7FB85">
            <w:pPr>
              <w:ind w:left="-1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提供8开纸</w:t>
            </w:r>
          </w:p>
        </w:tc>
      </w:tr>
      <w:tr w14:paraId="2CFC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56" w:type="dxa"/>
            <w:vAlign w:val="center"/>
          </w:tcPr>
          <w:p w14:paraId="7980EFE6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阅卷人</w:t>
            </w:r>
          </w:p>
        </w:tc>
        <w:tc>
          <w:tcPr>
            <w:tcW w:w="964" w:type="dxa"/>
            <w:vAlign w:val="center"/>
          </w:tcPr>
          <w:p w14:paraId="547CE77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64" w:type="dxa"/>
            <w:vAlign w:val="center"/>
          </w:tcPr>
          <w:p w14:paraId="73EEEA55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64" w:type="dxa"/>
            <w:vAlign w:val="center"/>
          </w:tcPr>
          <w:p w14:paraId="64FA224E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64" w:type="dxa"/>
            <w:vAlign w:val="center"/>
          </w:tcPr>
          <w:p w14:paraId="7AE380F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64" w:type="dxa"/>
            <w:vAlign w:val="center"/>
          </w:tcPr>
          <w:p w14:paraId="1D1DDFFF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64" w:type="dxa"/>
            <w:vAlign w:val="center"/>
          </w:tcPr>
          <w:p w14:paraId="6715B3BA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964" w:type="dxa"/>
            <w:vAlign w:val="center"/>
          </w:tcPr>
          <w:p w14:paraId="58F32A7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702" w:type="dxa"/>
            <w:vMerge w:val="continue"/>
          </w:tcPr>
          <w:p w14:paraId="3B259D20">
            <w:pPr>
              <w:jc w:val="center"/>
              <w:rPr>
                <w:rFonts w:eastAsia="黑体"/>
                <w:sz w:val="28"/>
              </w:rPr>
            </w:pPr>
          </w:p>
        </w:tc>
      </w:tr>
    </w:tbl>
    <w:p w14:paraId="1A4AB2BF">
      <w:pPr>
        <w:spacing w:line="360" w:lineRule="auto"/>
        <w:ind w:left="420"/>
        <w:rPr>
          <w:szCs w:val="21"/>
        </w:rPr>
      </w:pPr>
      <w:r>
        <w:rPr>
          <w:rFonts w:hint="eastAsia" w:ascii="黑体" w:eastAsia="黑体"/>
          <w:b/>
          <w:bCs/>
          <w:sz w:val="24"/>
        </w:rPr>
        <w:t>一、××××</w:t>
      </w:r>
      <w:r>
        <w:rPr>
          <w:rFonts w:hint="eastAsia"/>
          <w:szCs w:val="21"/>
        </w:rPr>
        <w:t>（每题3分，共12分）</w:t>
      </w:r>
    </w:p>
    <w:p w14:paraId="16DF23E3"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1．</w:t>
      </w:r>
    </w:p>
    <w:p w14:paraId="1ADBB40D">
      <w:pPr>
        <w:spacing w:line="360" w:lineRule="auto"/>
        <w:ind w:firstLine="720" w:firstLineChars="300"/>
        <w:rPr>
          <w:sz w:val="24"/>
        </w:rPr>
      </w:pPr>
    </w:p>
    <w:p w14:paraId="71296E99"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2．</w:t>
      </w:r>
    </w:p>
    <w:p w14:paraId="3564D61C">
      <w:pPr>
        <w:spacing w:line="360" w:lineRule="auto"/>
        <w:ind w:firstLine="720" w:firstLineChars="300"/>
        <w:rPr>
          <w:sz w:val="24"/>
        </w:rPr>
      </w:pPr>
    </w:p>
    <w:p w14:paraId="146BCF89"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3．</w:t>
      </w:r>
    </w:p>
    <w:p w14:paraId="3AF6690D">
      <w:pPr>
        <w:spacing w:line="360" w:lineRule="auto"/>
        <w:ind w:firstLine="720" w:firstLineChars="300"/>
        <w:rPr>
          <w:sz w:val="24"/>
        </w:rPr>
      </w:pPr>
    </w:p>
    <w:p w14:paraId="7AAD6B20">
      <w:pPr>
        <w:spacing w:line="360" w:lineRule="auto"/>
        <w:ind w:firstLine="720" w:firstLineChars="300"/>
        <w:rPr>
          <w:sz w:val="24"/>
        </w:rPr>
      </w:pPr>
    </w:p>
    <w:p w14:paraId="2D8EF17F"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4．</w:t>
      </w:r>
    </w:p>
    <w:p w14:paraId="42CC9B59">
      <w:pPr>
        <w:spacing w:line="360" w:lineRule="auto"/>
        <w:ind w:firstLine="720" w:firstLineChars="300"/>
        <w:rPr>
          <w:sz w:val="24"/>
        </w:rPr>
      </w:pPr>
    </w:p>
    <w:p w14:paraId="156F1B91">
      <w:pPr>
        <w:spacing w:line="360" w:lineRule="auto"/>
        <w:ind w:left="420"/>
      </w:pPr>
      <w:r>
        <w:rPr>
          <w:rFonts w:hint="eastAsia" w:ascii="黑体" w:eastAsia="黑体"/>
          <w:b/>
          <w:bCs/>
          <w:sz w:val="24"/>
        </w:rPr>
        <w:t>二、××××</w:t>
      </w:r>
      <w:r>
        <w:rPr>
          <w:rFonts w:hint="eastAsia"/>
          <w:szCs w:val="21"/>
        </w:rPr>
        <w:t>（每小题2分，共12分）</w:t>
      </w:r>
    </w:p>
    <w:p w14:paraId="388F7F46"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（　）1．</w:t>
      </w:r>
    </w:p>
    <w:p w14:paraId="2474CBE2">
      <w:pPr>
        <w:spacing w:line="360" w:lineRule="auto"/>
        <w:ind w:firstLine="720" w:firstLineChars="300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67945</wp:posOffset>
                </wp:positionV>
                <wp:extent cx="5133975" cy="1943100"/>
                <wp:effectExtent l="0" t="0" r="28575" b="1524000"/>
                <wp:wrapNone/>
                <wp:docPr id="6" name="对话气泡: 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1943100"/>
                        </a:xfrm>
                        <a:prstGeom prst="wedgeRoundRectCallout">
                          <a:avLst>
                            <a:gd name="adj1" fmla="val 26704"/>
                            <a:gd name="adj2" fmla="val 126316"/>
                            <a:gd name="adj3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1ABE517">
                            <w:pPr>
                              <w:jc w:val="left"/>
                              <w:rPr>
                                <w:rFonts w:ascii="方正小标宋简体" w:eastAsia="方正小标宋简体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sz w:val="44"/>
                                <w:szCs w:val="44"/>
                              </w:rPr>
                              <w:t>页脚部分，在页码前面增加：</w:t>
                            </w:r>
                            <w:r>
                              <w:rPr>
                                <w:rFonts w:hint="eastAsia" w:ascii="方正小标宋简体" w:eastAsia="方正小标宋简体"/>
                                <w:sz w:val="44"/>
                                <w:szCs w:val="44"/>
                              </w:rPr>
                              <w:br w:type="textWrapping"/>
                            </w:r>
                            <w:r>
                              <w:rPr>
                                <w:rFonts w:hint="eastAsia" w:ascii="方正小标宋简体" w:eastAsia="方正小标宋简体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《科目名称》</w:t>
                            </w:r>
                          </w:p>
                          <w:p w14:paraId="42EC5FFF">
                            <w:pPr>
                              <w:jc w:val="left"/>
                              <w:rPr>
                                <w:rFonts w:ascii="方正小标宋简体" w:eastAsia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（看后请删除这个框）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6" o:spid="_x0000_s1026" o:spt="62" type="#_x0000_t62" style="position:absolute;left:0pt;margin-left:108.75pt;margin-top:5.35pt;height:153pt;width:404.25pt;z-index:251661312;mso-width-relative:page;mso-height-relative:page;" fillcolor="#FAC090 [1945]" filled="t" stroked="t" coordsize="21600,21600" o:gfxdata="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Cfe14i2wAAAAsBAAAPAAAAAAAAAAEAIAAAACIAAABkcnMvZG93bnJldi54&#10;bWxQSwECFAAUAAAACACHTuJAtqQ8C9sCAACjBQAADgAAAAAAAAABACAAAAAqAQAAZHJzL2Uyb0Rv&#10;Yy54bWxQSwUGAAAAAAYABgBZAQAAdwYAAAAA&#10;" adj="16568,38084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1ABE517">
                      <w:pPr>
                        <w:jc w:val="left"/>
                        <w:rPr>
                          <w:rFonts w:ascii="方正小标宋简体" w:eastAsia="方正小标宋简体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sz w:val="44"/>
                          <w:szCs w:val="44"/>
                        </w:rPr>
                        <w:t>页脚部分，在页码前面增加：</w:t>
                      </w:r>
                      <w:r>
                        <w:rPr>
                          <w:rFonts w:hint="eastAsia" w:ascii="方正小标宋简体" w:eastAsia="方正小标宋简体"/>
                          <w:sz w:val="44"/>
                          <w:szCs w:val="44"/>
                        </w:rPr>
                        <w:br w:type="textWrapping"/>
                      </w:r>
                      <w:r>
                        <w:rPr>
                          <w:rFonts w:hint="eastAsia" w:ascii="方正小标宋简体" w:eastAsia="方正小标宋简体"/>
                          <w:b/>
                          <w:bCs/>
                          <w:color w:val="FF0000"/>
                          <w:sz w:val="44"/>
                          <w:szCs w:val="44"/>
                        </w:rPr>
                        <w:t>《科目名称》</w:t>
                      </w:r>
                    </w:p>
                    <w:p w14:paraId="42EC5FFF">
                      <w:pPr>
                        <w:jc w:val="left"/>
                        <w:rPr>
                          <w:rFonts w:ascii="方正小标宋简体" w:eastAsia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</w:rPr>
                        <w:t>（看后请删除这个框）</w:t>
                      </w:r>
                    </w:p>
                  </w:txbxContent>
                </v:textbox>
              </v:shape>
            </w:pict>
          </mc:Fallback>
        </mc:AlternateContent>
      </w:r>
    </w:p>
    <w:p w14:paraId="5604A297"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（　）2．</w:t>
      </w:r>
    </w:p>
    <w:p w14:paraId="52266325">
      <w:pPr>
        <w:spacing w:line="360" w:lineRule="auto"/>
        <w:ind w:firstLine="720" w:firstLineChars="300"/>
        <w:rPr>
          <w:sz w:val="24"/>
        </w:rPr>
      </w:pPr>
    </w:p>
    <w:p w14:paraId="289F7CCB"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（　）3．</w:t>
      </w:r>
    </w:p>
    <w:p w14:paraId="1BE41D82">
      <w:pPr>
        <w:spacing w:line="360" w:lineRule="auto"/>
        <w:ind w:firstLine="720" w:firstLineChars="300"/>
        <w:rPr>
          <w:sz w:val="24"/>
        </w:rPr>
      </w:pPr>
    </w:p>
    <w:p w14:paraId="6EC772ED"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（　）4．</w:t>
      </w:r>
    </w:p>
    <w:p w14:paraId="19DE884D">
      <w:pPr>
        <w:spacing w:line="360" w:lineRule="auto"/>
        <w:ind w:firstLine="720" w:firstLineChars="300"/>
        <w:rPr>
          <w:sz w:val="24"/>
        </w:rPr>
      </w:pPr>
    </w:p>
    <w:p w14:paraId="35C2B56F"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（　）5．</w:t>
      </w:r>
    </w:p>
    <w:p w14:paraId="35296133">
      <w:pPr>
        <w:spacing w:line="360" w:lineRule="auto"/>
        <w:ind w:firstLine="720" w:firstLineChars="300"/>
        <w:rPr>
          <w:sz w:val="24"/>
        </w:rPr>
      </w:pPr>
    </w:p>
    <w:p w14:paraId="26A73F3E"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（　）6．</w:t>
      </w:r>
    </w:p>
    <w:p w14:paraId="5053A842">
      <w:pPr>
        <w:spacing w:line="360" w:lineRule="auto"/>
        <w:ind w:firstLine="720" w:firstLineChars="300"/>
        <w:rPr>
          <w:sz w:val="24"/>
        </w:rPr>
      </w:pPr>
    </w:p>
    <w:p w14:paraId="49749D08">
      <w:pPr>
        <w:spacing w:line="360" w:lineRule="auto"/>
        <w:ind w:left="420"/>
      </w:pPr>
      <w:r>
        <w:rPr>
          <w:rFonts w:hint="eastAsia" w:ascii="黑体" w:eastAsia="黑体"/>
          <w:b/>
          <w:bCs/>
          <w:sz w:val="24"/>
        </w:rPr>
        <w:t>三、××××</w:t>
      </w:r>
      <w:r>
        <w:rPr>
          <w:rFonts w:hint="eastAsia"/>
        </w:rPr>
        <w:t>（每1分，共20分）</w:t>
      </w:r>
    </w:p>
    <w:p w14:paraId="1E28593F">
      <w:pPr>
        <w:spacing w:line="360" w:lineRule="auto"/>
        <w:ind w:left="898" w:leftChars="256" w:right="6" w:rightChars="3" w:hanging="360" w:hangingChars="150"/>
        <w:rPr>
          <w:sz w:val="24"/>
        </w:rPr>
      </w:pPr>
      <w:r>
        <w:rPr>
          <w:rFonts w:hint="eastAsia"/>
          <w:sz w:val="24"/>
        </w:rPr>
        <w:t>1．</w:t>
      </w:r>
    </w:p>
    <w:p w14:paraId="7BCF1399">
      <w:pPr>
        <w:spacing w:line="360" w:lineRule="auto"/>
        <w:ind w:left="898" w:leftChars="256" w:right="6" w:rightChars="3" w:hanging="360" w:hangingChars="150"/>
        <w:rPr>
          <w:sz w:val="24"/>
        </w:rPr>
      </w:pPr>
    </w:p>
    <w:p w14:paraId="407E78AB">
      <w:pPr>
        <w:spacing w:line="360" w:lineRule="auto"/>
        <w:ind w:left="898" w:leftChars="256" w:right="6" w:rightChars="3" w:hanging="360" w:hangingChars="150"/>
        <w:rPr>
          <w:sz w:val="24"/>
        </w:rPr>
      </w:pPr>
      <w:r>
        <w:rPr>
          <w:rFonts w:hint="eastAsia"/>
          <w:sz w:val="24"/>
        </w:rPr>
        <w:t>2．</w:t>
      </w:r>
    </w:p>
    <w:p w14:paraId="5A80B338">
      <w:pPr>
        <w:spacing w:line="360" w:lineRule="auto"/>
        <w:ind w:left="898" w:leftChars="256" w:right="6" w:rightChars="3" w:hanging="360" w:hangingChars="150"/>
        <w:rPr>
          <w:sz w:val="24"/>
        </w:rPr>
      </w:pPr>
    </w:p>
    <w:p w14:paraId="47FCF481">
      <w:pPr>
        <w:spacing w:line="360" w:lineRule="auto"/>
        <w:ind w:left="898" w:leftChars="256" w:right="6" w:rightChars="3" w:hanging="360" w:hangingChars="150"/>
        <w:rPr>
          <w:sz w:val="24"/>
        </w:rPr>
      </w:pPr>
      <w:r>
        <w:rPr>
          <w:rFonts w:hint="eastAsia"/>
          <w:sz w:val="24"/>
        </w:rPr>
        <w:t>3．</w:t>
      </w:r>
    </w:p>
    <w:p w14:paraId="1CEDD5B5">
      <w:pPr>
        <w:spacing w:line="360" w:lineRule="auto"/>
        <w:ind w:left="898" w:leftChars="256" w:right="6" w:rightChars="3" w:hanging="360" w:hangingChars="150"/>
        <w:rPr>
          <w:sz w:val="24"/>
        </w:rPr>
      </w:pPr>
    </w:p>
    <w:p w14:paraId="42CEDB04">
      <w:pPr>
        <w:spacing w:line="360" w:lineRule="auto"/>
        <w:ind w:left="898" w:leftChars="256" w:right="6" w:rightChars="3" w:hanging="360" w:hangingChars="150"/>
        <w:rPr>
          <w:sz w:val="24"/>
        </w:rPr>
      </w:pPr>
      <w:r>
        <w:rPr>
          <w:rFonts w:hint="eastAsia"/>
          <w:sz w:val="24"/>
        </w:rPr>
        <w:t>4．</w:t>
      </w:r>
    </w:p>
    <w:p w14:paraId="1B68D5AA">
      <w:pPr>
        <w:spacing w:line="360" w:lineRule="auto"/>
        <w:ind w:left="898" w:leftChars="256" w:right="6" w:rightChars="3" w:hanging="360" w:hangingChars="150"/>
        <w:rPr>
          <w:sz w:val="24"/>
        </w:rPr>
      </w:pPr>
    </w:p>
    <w:p w14:paraId="73B46A6A">
      <w:pPr>
        <w:spacing w:line="360" w:lineRule="auto"/>
        <w:ind w:left="898" w:leftChars="256" w:right="6" w:rightChars="3" w:hanging="360" w:hangingChars="150"/>
        <w:rPr>
          <w:sz w:val="24"/>
        </w:rPr>
      </w:pPr>
      <w:r>
        <w:rPr>
          <w:rFonts w:hint="eastAsia"/>
          <w:sz w:val="24"/>
        </w:rPr>
        <w:t>5．</w:t>
      </w:r>
    </w:p>
    <w:p w14:paraId="53194689">
      <w:pPr>
        <w:spacing w:line="360" w:lineRule="auto"/>
        <w:ind w:left="898" w:leftChars="256" w:right="6" w:rightChars="3" w:hanging="360" w:hangingChars="150"/>
        <w:rPr>
          <w:sz w:val="24"/>
        </w:rPr>
      </w:pPr>
    </w:p>
    <w:p w14:paraId="36D01F31">
      <w:pPr>
        <w:spacing w:line="360" w:lineRule="auto"/>
        <w:ind w:left="898" w:leftChars="256" w:right="6" w:rightChars="3" w:hanging="360" w:hangingChars="150"/>
        <w:rPr>
          <w:sz w:val="24"/>
        </w:rPr>
      </w:pPr>
      <w:r>
        <w:rPr>
          <w:rFonts w:hint="eastAsia"/>
          <w:sz w:val="24"/>
        </w:rPr>
        <w:t>6．</w:t>
      </w:r>
    </w:p>
    <w:p w14:paraId="6EF4F4B2">
      <w:pPr>
        <w:spacing w:line="360" w:lineRule="auto"/>
        <w:ind w:left="898" w:leftChars="256" w:right="6" w:rightChars="3" w:hanging="360" w:hangingChars="150"/>
        <w:rPr>
          <w:sz w:val="24"/>
        </w:rPr>
      </w:pPr>
    </w:p>
    <w:p w14:paraId="6E3DE6F1">
      <w:pPr>
        <w:spacing w:line="360" w:lineRule="auto"/>
        <w:ind w:left="898" w:leftChars="256" w:right="6" w:rightChars="3" w:hanging="360" w:hangingChars="150"/>
        <w:rPr>
          <w:sz w:val="24"/>
        </w:rPr>
      </w:pPr>
      <w:r>
        <w:rPr>
          <w:rFonts w:hint="eastAsia"/>
          <w:sz w:val="24"/>
        </w:rPr>
        <w:t>7．</w:t>
      </w:r>
    </w:p>
    <w:p w14:paraId="2B2ECB5D">
      <w:pPr>
        <w:spacing w:line="360" w:lineRule="auto"/>
        <w:ind w:left="898" w:leftChars="256" w:right="6" w:rightChars="3" w:hanging="360" w:hangingChars="150"/>
        <w:rPr>
          <w:sz w:val="24"/>
        </w:rPr>
      </w:pPr>
    </w:p>
    <w:p w14:paraId="51F2A6B8">
      <w:pPr>
        <w:spacing w:line="360" w:lineRule="auto"/>
        <w:ind w:left="898" w:leftChars="256" w:right="6" w:rightChars="3" w:hanging="360" w:hangingChars="150"/>
        <w:rPr>
          <w:sz w:val="24"/>
        </w:rPr>
      </w:pPr>
      <w:r>
        <w:rPr>
          <w:rFonts w:hint="eastAsia"/>
          <w:sz w:val="24"/>
        </w:rPr>
        <w:t>8．</w:t>
      </w:r>
    </w:p>
    <w:p w14:paraId="52E89E74">
      <w:pPr>
        <w:spacing w:line="360" w:lineRule="auto"/>
        <w:ind w:left="898" w:leftChars="256" w:right="6" w:rightChars="3" w:hanging="360" w:hangingChars="150"/>
        <w:rPr>
          <w:sz w:val="24"/>
        </w:rPr>
      </w:pPr>
    </w:p>
    <w:p w14:paraId="32BD93FF">
      <w:pPr>
        <w:spacing w:line="360" w:lineRule="auto"/>
        <w:ind w:left="898" w:leftChars="256" w:right="6" w:rightChars="3" w:hanging="360" w:hangingChars="150"/>
        <w:rPr>
          <w:sz w:val="24"/>
        </w:rPr>
      </w:pPr>
      <w:r>
        <w:rPr>
          <w:rFonts w:hint="eastAsia"/>
          <w:sz w:val="24"/>
        </w:rPr>
        <w:t>9．</w:t>
      </w:r>
    </w:p>
    <w:p w14:paraId="69CFB0F3">
      <w:pPr>
        <w:spacing w:line="360" w:lineRule="auto"/>
        <w:ind w:left="898" w:leftChars="256" w:right="6" w:rightChars="3" w:hanging="360" w:hangingChars="150"/>
        <w:rPr>
          <w:sz w:val="24"/>
        </w:rPr>
      </w:pPr>
    </w:p>
    <w:p w14:paraId="27EDAF4A">
      <w:pPr>
        <w:spacing w:line="360" w:lineRule="auto"/>
        <w:ind w:left="420"/>
      </w:pPr>
      <w:r>
        <w:rPr>
          <w:rFonts w:hint="eastAsia" w:ascii="黑体" w:eastAsia="黑体"/>
          <w:b/>
          <w:bCs/>
          <w:sz w:val="24"/>
        </w:rPr>
        <w:t>四、××××</w:t>
      </w:r>
      <w:r>
        <w:rPr>
          <w:rFonts w:hint="eastAsia"/>
          <w:szCs w:val="21"/>
        </w:rPr>
        <w:t>（每小题5分，共20分）</w:t>
      </w:r>
    </w:p>
    <w:p w14:paraId="7E85A1B0"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1．</w:t>
      </w:r>
    </w:p>
    <w:p w14:paraId="3F6474BC">
      <w:pPr>
        <w:spacing w:line="360" w:lineRule="auto"/>
        <w:ind w:firstLine="600" w:firstLineChars="250"/>
        <w:rPr>
          <w:sz w:val="24"/>
        </w:rPr>
      </w:pPr>
    </w:p>
    <w:p w14:paraId="7AA1F4C8">
      <w:pPr>
        <w:spacing w:line="360" w:lineRule="auto"/>
        <w:ind w:firstLine="600" w:firstLineChars="250"/>
        <w:rPr>
          <w:sz w:val="24"/>
        </w:rPr>
      </w:pPr>
    </w:p>
    <w:p w14:paraId="7CCED97C">
      <w:pPr>
        <w:spacing w:line="360" w:lineRule="auto"/>
        <w:ind w:firstLine="600" w:firstLineChars="250"/>
        <w:rPr>
          <w:sz w:val="24"/>
        </w:rPr>
      </w:pPr>
    </w:p>
    <w:p w14:paraId="7765BF99">
      <w:pPr>
        <w:spacing w:line="360" w:lineRule="auto"/>
        <w:ind w:firstLine="600" w:firstLineChars="250"/>
        <w:rPr>
          <w:sz w:val="24"/>
        </w:rPr>
      </w:pPr>
    </w:p>
    <w:p w14:paraId="52B24090">
      <w:pPr>
        <w:spacing w:line="360" w:lineRule="auto"/>
        <w:ind w:firstLine="600" w:firstLineChars="250"/>
        <w:rPr>
          <w:sz w:val="24"/>
        </w:rPr>
      </w:pPr>
    </w:p>
    <w:p w14:paraId="3A940380"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2．</w:t>
      </w:r>
    </w:p>
    <w:p w14:paraId="038DC18B">
      <w:pPr>
        <w:spacing w:line="360" w:lineRule="auto"/>
        <w:ind w:firstLine="600" w:firstLineChars="250"/>
        <w:rPr>
          <w:sz w:val="24"/>
        </w:rPr>
      </w:pPr>
    </w:p>
    <w:p w14:paraId="30FFA1F2">
      <w:pPr>
        <w:spacing w:line="360" w:lineRule="auto"/>
        <w:ind w:firstLine="600" w:firstLineChars="250"/>
        <w:rPr>
          <w:sz w:val="24"/>
        </w:rPr>
      </w:pPr>
    </w:p>
    <w:p w14:paraId="4F73FC2F">
      <w:pPr>
        <w:spacing w:line="360" w:lineRule="auto"/>
        <w:ind w:firstLine="600" w:firstLineChars="250"/>
        <w:rPr>
          <w:sz w:val="24"/>
        </w:rPr>
      </w:pPr>
    </w:p>
    <w:p w14:paraId="2A2C79CE">
      <w:pPr>
        <w:spacing w:line="360" w:lineRule="auto"/>
        <w:ind w:firstLine="600" w:firstLineChars="250"/>
        <w:rPr>
          <w:sz w:val="24"/>
        </w:rPr>
      </w:pPr>
    </w:p>
    <w:p w14:paraId="6B88B63B"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-163195</wp:posOffset>
                </wp:positionV>
                <wp:extent cx="13143865" cy="9511030"/>
                <wp:effectExtent l="0" t="0" r="19685" b="13970"/>
                <wp:wrapNone/>
                <wp:docPr id="1" name="Text Box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3865" cy="95110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726A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3" o:spid="_x0000_s1026" o:spt="202" type="#_x0000_t202" style="position:absolute;left:0pt;margin-left:-18pt;margin-top:-12.85pt;height:748.9pt;width:1034.95pt;z-index:-251656192;mso-width-relative:page;mso-height-relative:page;" filled="f" stroked="t" coordsize="21600,21600" o:gfxdata="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nWwMN2wAAAA0BAAAPAAAAAAAAAAEAIAAAACIAAABkcnMvZG93bnJldi54&#10;bWxQSwECFAAUAAAACACHTuJAl3UtRjACAABhBAAADgAAAAAAAAABACAAAAAqAQAAZHJzL2Uyb0Rv&#10;Yy54bWxQSwUGAAAAAAYABgBZAQAAzAUAAAAA&#10;">
                <v:fill on="f" focussize="0,0"/>
                <v:stroke weight="0.25pt" color="#000000" miterlimit="8" joinstyle="miter"/>
                <v:imagedata o:title=""/>
                <o:lock v:ext="edit" aspectratio="f"/>
                <v:textbox>
                  <w:txbxContent>
                    <w:p w14:paraId="67726A0D"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3．</w:t>
      </w:r>
    </w:p>
    <w:p w14:paraId="5FB26EC2">
      <w:pPr>
        <w:spacing w:line="360" w:lineRule="auto"/>
        <w:ind w:firstLine="600" w:firstLineChars="250"/>
        <w:rPr>
          <w:sz w:val="24"/>
        </w:rPr>
      </w:pPr>
    </w:p>
    <w:p w14:paraId="53C49A9D">
      <w:pPr>
        <w:spacing w:line="360" w:lineRule="auto"/>
        <w:ind w:firstLine="600" w:firstLineChars="250"/>
        <w:rPr>
          <w:sz w:val="24"/>
        </w:rPr>
      </w:pPr>
    </w:p>
    <w:p w14:paraId="5D399B9B">
      <w:pPr>
        <w:spacing w:line="360" w:lineRule="auto"/>
        <w:ind w:firstLine="600" w:firstLineChars="250"/>
        <w:rPr>
          <w:sz w:val="24"/>
        </w:rPr>
      </w:pPr>
    </w:p>
    <w:p w14:paraId="22B8506B">
      <w:pPr>
        <w:spacing w:line="360" w:lineRule="auto"/>
        <w:ind w:firstLine="600" w:firstLineChars="250"/>
        <w:rPr>
          <w:sz w:val="24"/>
        </w:rPr>
      </w:pPr>
    </w:p>
    <w:p w14:paraId="256E742E"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4．</w:t>
      </w:r>
    </w:p>
    <w:p w14:paraId="5FB8CF07">
      <w:pPr>
        <w:spacing w:line="360" w:lineRule="auto"/>
        <w:ind w:firstLine="600" w:firstLineChars="250"/>
        <w:rPr>
          <w:sz w:val="24"/>
        </w:rPr>
      </w:pPr>
    </w:p>
    <w:p w14:paraId="598DAFD5">
      <w:pPr>
        <w:spacing w:line="360" w:lineRule="auto"/>
        <w:ind w:firstLine="600" w:firstLineChars="250"/>
        <w:rPr>
          <w:sz w:val="24"/>
        </w:rPr>
      </w:pPr>
    </w:p>
    <w:p w14:paraId="20857995">
      <w:pPr>
        <w:spacing w:line="360" w:lineRule="auto"/>
        <w:ind w:firstLine="600" w:firstLineChars="250"/>
        <w:rPr>
          <w:sz w:val="24"/>
        </w:rPr>
      </w:pPr>
    </w:p>
    <w:p w14:paraId="0C9990AC">
      <w:pPr>
        <w:spacing w:line="360" w:lineRule="auto"/>
        <w:ind w:firstLine="600" w:firstLineChars="250"/>
        <w:rPr>
          <w:sz w:val="24"/>
        </w:rPr>
      </w:pPr>
    </w:p>
    <w:p w14:paraId="3EE00D3D">
      <w:pPr>
        <w:spacing w:line="360" w:lineRule="auto"/>
        <w:ind w:firstLine="600" w:firstLineChars="250"/>
        <w:rPr>
          <w:sz w:val="24"/>
        </w:rPr>
      </w:pPr>
    </w:p>
    <w:p w14:paraId="612CD246">
      <w:pPr>
        <w:spacing w:line="360" w:lineRule="auto"/>
        <w:ind w:left="420"/>
        <w:rPr>
          <w:b/>
          <w:sz w:val="24"/>
        </w:rPr>
      </w:pPr>
      <w:r>
        <w:rPr>
          <w:rFonts w:hint="eastAsia" w:ascii="黑体" w:eastAsia="黑体"/>
          <w:b/>
          <w:bCs/>
          <w:sz w:val="24"/>
        </w:rPr>
        <w:t>五、××××</w:t>
      </w:r>
      <w:r>
        <w:rPr>
          <w:rFonts w:hint="eastAsia"/>
          <w:szCs w:val="21"/>
        </w:rPr>
        <w:t>（每小题8分，共16分）</w:t>
      </w:r>
    </w:p>
    <w:p w14:paraId="7AD0F129">
      <w:pPr>
        <w:spacing w:line="360" w:lineRule="auto"/>
        <w:ind w:left="359" w:leftChars="171" w:firstLine="240" w:firstLineChars="100"/>
        <w:rPr>
          <w:sz w:val="24"/>
        </w:rPr>
      </w:pPr>
      <w:r>
        <w:rPr>
          <w:rFonts w:hint="eastAsia"/>
          <w:sz w:val="24"/>
        </w:rPr>
        <w:t>1．</w:t>
      </w:r>
    </w:p>
    <w:p w14:paraId="36F538F4">
      <w:pPr>
        <w:spacing w:line="360" w:lineRule="auto"/>
        <w:ind w:firstLine="600" w:firstLineChars="250"/>
        <w:rPr>
          <w:sz w:val="24"/>
        </w:rPr>
      </w:pPr>
    </w:p>
    <w:p w14:paraId="198F86FC">
      <w:pPr>
        <w:spacing w:line="360" w:lineRule="auto"/>
        <w:ind w:firstLine="600" w:firstLineChars="250"/>
        <w:rPr>
          <w:sz w:val="24"/>
        </w:rPr>
      </w:pPr>
    </w:p>
    <w:p w14:paraId="470C0B71">
      <w:pPr>
        <w:spacing w:line="360" w:lineRule="auto"/>
        <w:ind w:firstLine="600" w:firstLineChars="250"/>
        <w:rPr>
          <w:sz w:val="24"/>
        </w:rPr>
      </w:pPr>
    </w:p>
    <w:p w14:paraId="6C57CCA5">
      <w:pPr>
        <w:spacing w:line="360" w:lineRule="auto"/>
        <w:ind w:firstLine="600" w:firstLineChars="250"/>
        <w:rPr>
          <w:sz w:val="24"/>
        </w:rPr>
      </w:pPr>
    </w:p>
    <w:p w14:paraId="4375B18A">
      <w:pPr>
        <w:spacing w:line="360" w:lineRule="auto"/>
        <w:ind w:firstLine="600" w:firstLineChars="250"/>
        <w:rPr>
          <w:sz w:val="24"/>
        </w:rPr>
      </w:pPr>
    </w:p>
    <w:p w14:paraId="35F026D1">
      <w:pPr>
        <w:spacing w:line="360" w:lineRule="auto"/>
        <w:ind w:firstLine="600" w:firstLineChars="250"/>
        <w:rPr>
          <w:sz w:val="24"/>
        </w:rPr>
      </w:pPr>
    </w:p>
    <w:p w14:paraId="4F3FE98C">
      <w:pPr>
        <w:spacing w:line="360" w:lineRule="auto"/>
        <w:ind w:firstLine="600" w:firstLineChars="250"/>
        <w:rPr>
          <w:sz w:val="24"/>
        </w:rPr>
      </w:pPr>
    </w:p>
    <w:p w14:paraId="4A202279">
      <w:pPr>
        <w:spacing w:line="360" w:lineRule="auto"/>
        <w:ind w:firstLine="600" w:firstLineChars="250"/>
        <w:rPr>
          <w:sz w:val="24"/>
        </w:rPr>
      </w:pPr>
    </w:p>
    <w:p w14:paraId="2A307E62">
      <w:pPr>
        <w:spacing w:line="360" w:lineRule="auto"/>
        <w:ind w:firstLine="600" w:firstLineChars="250"/>
        <w:rPr>
          <w:sz w:val="24"/>
        </w:rPr>
      </w:pPr>
    </w:p>
    <w:p w14:paraId="55683DE8">
      <w:pPr>
        <w:spacing w:line="360" w:lineRule="auto"/>
        <w:ind w:firstLine="600" w:firstLineChars="250"/>
        <w:rPr>
          <w:sz w:val="24"/>
        </w:rPr>
      </w:pPr>
    </w:p>
    <w:p w14:paraId="1475B014">
      <w:pPr>
        <w:spacing w:line="360" w:lineRule="auto"/>
        <w:ind w:firstLine="600" w:firstLineChars="250"/>
        <w:rPr>
          <w:sz w:val="24"/>
        </w:rPr>
      </w:pPr>
    </w:p>
    <w:p w14:paraId="4BFC86AC">
      <w:pPr>
        <w:spacing w:line="360" w:lineRule="auto"/>
        <w:ind w:firstLine="600" w:firstLineChars="250"/>
        <w:rPr>
          <w:sz w:val="24"/>
        </w:rPr>
      </w:pPr>
    </w:p>
    <w:p w14:paraId="52A79A6F">
      <w:pPr>
        <w:spacing w:line="360" w:lineRule="auto"/>
        <w:ind w:firstLine="600" w:firstLineChars="250"/>
        <w:rPr>
          <w:sz w:val="24"/>
        </w:rPr>
      </w:pPr>
    </w:p>
    <w:p w14:paraId="42068B2A">
      <w:pPr>
        <w:spacing w:line="360" w:lineRule="auto"/>
        <w:ind w:firstLine="600" w:firstLineChars="250"/>
        <w:rPr>
          <w:sz w:val="24"/>
        </w:rPr>
      </w:pPr>
    </w:p>
    <w:p w14:paraId="26D4CAD1">
      <w:pPr>
        <w:spacing w:line="360" w:lineRule="auto"/>
        <w:ind w:firstLine="600" w:firstLineChars="250"/>
        <w:rPr>
          <w:sz w:val="24"/>
        </w:rPr>
      </w:pPr>
    </w:p>
    <w:p w14:paraId="12E4663E">
      <w:pPr>
        <w:spacing w:line="360" w:lineRule="auto"/>
        <w:ind w:firstLine="600" w:firstLineChars="250"/>
        <w:rPr>
          <w:sz w:val="24"/>
        </w:rPr>
      </w:pPr>
    </w:p>
    <w:p w14:paraId="6FCD9626">
      <w:pPr>
        <w:spacing w:line="360" w:lineRule="auto"/>
        <w:ind w:firstLine="600" w:firstLineChars="250"/>
        <w:rPr>
          <w:sz w:val="24"/>
        </w:rPr>
      </w:pPr>
    </w:p>
    <w:p w14:paraId="6CA1C461"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2．</w:t>
      </w:r>
    </w:p>
    <w:p w14:paraId="0E419306">
      <w:pPr>
        <w:spacing w:line="360" w:lineRule="auto"/>
        <w:ind w:firstLine="600" w:firstLineChars="250"/>
        <w:rPr>
          <w:sz w:val="24"/>
        </w:rPr>
      </w:pPr>
    </w:p>
    <w:p w14:paraId="43D33573">
      <w:pPr>
        <w:spacing w:line="360" w:lineRule="auto"/>
        <w:ind w:firstLine="600" w:firstLineChars="250"/>
        <w:rPr>
          <w:sz w:val="24"/>
        </w:rPr>
      </w:pPr>
    </w:p>
    <w:p w14:paraId="24E6C55C">
      <w:pPr>
        <w:spacing w:line="360" w:lineRule="auto"/>
        <w:ind w:firstLine="600" w:firstLineChars="250"/>
        <w:rPr>
          <w:sz w:val="24"/>
        </w:rPr>
      </w:pPr>
    </w:p>
    <w:p w14:paraId="60B04B87">
      <w:pPr>
        <w:spacing w:line="360" w:lineRule="auto"/>
        <w:ind w:firstLine="600" w:firstLineChars="250"/>
        <w:rPr>
          <w:sz w:val="24"/>
        </w:rPr>
      </w:pPr>
    </w:p>
    <w:p w14:paraId="01AF7BBB">
      <w:pPr>
        <w:spacing w:line="360" w:lineRule="auto"/>
        <w:ind w:firstLine="600" w:firstLineChars="250"/>
        <w:rPr>
          <w:sz w:val="24"/>
        </w:rPr>
      </w:pPr>
    </w:p>
    <w:p w14:paraId="1EF94B2C">
      <w:pPr>
        <w:spacing w:line="360" w:lineRule="auto"/>
        <w:ind w:firstLine="600" w:firstLineChars="250"/>
        <w:rPr>
          <w:sz w:val="24"/>
        </w:rPr>
      </w:pPr>
    </w:p>
    <w:p w14:paraId="6DF39FF5">
      <w:pPr>
        <w:spacing w:line="360" w:lineRule="auto"/>
        <w:ind w:firstLine="600" w:firstLineChars="250"/>
        <w:rPr>
          <w:sz w:val="24"/>
        </w:rPr>
      </w:pPr>
    </w:p>
    <w:p w14:paraId="794942D3">
      <w:pPr>
        <w:spacing w:line="360" w:lineRule="auto"/>
        <w:ind w:firstLine="600" w:firstLineChars="250"/>
        <w:rPr>
          <w:sz w:val="24"/>
        </w:rPr>
      </w:pPr>
    </w:p>
    <w:p w14:paraId="5B9C009D">
      <w:pPr>
        <w:spacing w:line="360" w:lineRule="auto"/>
        <w:ind w:firstLine="600" w:firstLineChars="250"/>
        <w:rPr>
          <w:sz w:val="24"/>
        </w:rPr>
      </w:pPr>
    </w:p>
    <w:p w14:paraId="0F881D5F">
      <w:pPr>
        <w:spacing w:line="360" w:lineRule="auto"/>
        <w:ind w:left="420"/>
        <w:rPr>
          <w:szCs w:val="21"/>
        </w:rPr>
      </w:pPr>
      <w:r>
        <w:rPr>
          <w:rFonts w:hint="eastAsia" w:ascii="黑体" w:eastAsia="黑体"/>
          <w:b/>
          <w:bCs/>
          <w:sz w:val="24"/>
        </w:rPr>
        <w:t>六、××××</w:t>
      </w:r>
      <w:r>
        <w:rPr>
          <w:rFonts w:hint="eastAsia"/>
          <w:szCs w:val="21"/>
        </w:rPr>
        <w:t>（每小题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分）</w:t>
      </w:r>
    </w:p>
    <w:p w14:paraId="7C5A3AF9"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1．</w:t>
      </w:r>
    </w:p>
    <w:p w14:paraId="65295738">
      <w:pPr>
        <w:spacing w:line="360" w:lineRule="auto"/>
        <w:ind w:firstLine="600" w:firstLineChars="250"/>
        <w:rPr>
          <w:sz w:val="24"/>
        </w:rPr>
      </w:pPr>
    </w:p>
    <w:p w14:paraId="5D93E0D2">
      <w:pPr>
        <w:spacing w:line="360" w:lineRule="auto"/>
        <w:ind w:firstLine="600" w:firstLineChars="250"/>
        <w:rPr>
          <w:sz w:val="24"/>
        </w:rPr>
      </w:pPr>
    </w:p>
    <w:p w14:paraId="787D53D2">
      <w:pPr>
        <w:spacing w:line="360" w:lineRule="auto"/>
        <w:ind w:firstLine="600" w:firstLineChars="250"/>
        <w:rPr>
          <w:sz w:val="24"/>
        </w:rPr>
      </w:pPr>
    </w:p>
    <w:p w14:paraId="2EB74554">
      <w:pPr>
        <w:spacing w:line="360" w:lineRule="auto"/>
        <w:ind w:firstLine="600" w:firstLineChars="250"/>
        <w:rPr>
          <w:sz w:val="24"/>
        </w:rPr>
      </w:pPr>
    </w:p>
    <w:p w14:paraId="5727B67F">
      <w:pPr>
        <w:spacing w:line="360" w:lineRule="auto"/>
        <w:ind w:firstLine="600" w:firstLineChars="250"/>
        <w:rPr>
          <w:sz w:val="24"/>
        </w:rPr>
      </w:pPr>
    </w:p>
    <w:p w14:paraId="4C595E6A">
      <w:pPr>
        <w:spacing w:line="360" w:lineRule="auto"/>
        <w:ind w:firstLine="600" w:firstLineChars="250"/>
        <w:rPr>
          <w:sz w:val="24"/>
        </w:rPr>
      </w:pPr>
    </w:p>
    <w:p w14:paraId="6678A979">
      <w:pPr>
        <w:spacing w:line="360" w:lineRule="auto"/>
        <w:ind w:firstLine="600" w:firstLineChars="250"/>
        <w:rPr>
          <w:sz w:val="24"/>
        </w:rPr>
      </w:pPr>
    </w:p>
    <w:p w14:paraId="4CB95BEF">
      <w:pPr>
        <w:spacing w:line="360" w:lineRule="auto"/>
        <w:ind w:firstLine="600" w:firstLineChars="250"/>
        <w:rPr>
          <w:sz w:val="24"/>
        </w:rPr>
      </w:pPr>
    </w:p>
    <w:p w14:paraId="6DC515C2">
      <w:pPr>
        <w:spacing w:line="360" w:lineRule="auto"/>
        <w:ind w:firstLine="600" w:firstLineChars="250"/>
        <w:rPr>
          <w:sz w:val="24"/>
        </w:rPr>
      </w:pPr>
    </w:p>
    <w:p w14:paraId="5FC3EFF7">
      <w:pPr>
        <w:spacing w:line="360" w:lineRule="auto"/>
        <w:ind w:left="359" w:leftChars="171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2．</w:t>
      </w:r>
    </w:p>
    <w:p w14:paraId="4EFBFC88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65C64CFB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44058CA9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52ED1CBE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176FEFA1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1757F982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51C78342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353A2AC9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05A18CFB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4CBD42CC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7AD27357"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-163195</wp:posOffset>
                </wp:positionV>
                <wp:extent cx="13143865" cy="9511030"/>
                <wp:effectExtent l="4445" t="5080" r="15240" b="8890"/>
                <wp:wrapNone/>
                <wp:docPr id="7" name="Text Box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3865" cy="95110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751E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3" o:spid="_x0000_s1026" o:spt="202" type="#_x0000_t202" style="position:absolute;left:0pt;margin-left:-18pt;margin-top:-12.85pt;height:748.9pt;width:1034.95pt;z-index:-251652096;mso-width-relative:page;mso-height-relative:page;" filled="f" stroked="t" coordsize="21600,21600" o:gfxdata="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1sDDdsAAAANAQAADwAAAAAAAAABACAAAAAiAAAAZHJzL2Rvd25yZXYu&#10;eG1sUEsBAhQAFAAAAAgAh07iQKSBTWoxAgAAYQQAAA4AAAAAAAAAAQAgAAAAKgEAAGRycy9lMm9E&#10;b2MueG1sUEsFBgAAAAAGAAYAWQEAAM0FAAAAAA==&#10;">
                <v:fill on="f" focussize="0,0"/>
                <v:stroke weight="0.25pt" color="#000000" miterlimit="8" joinstyle="miter"/>
                <v:imagedata o:title=""/>
                <o:lock v:ext="edit" aspectratio="f"/>
                <v:textbox>
                  <w:txbxContent>
                    <w:p w14:paraId="02751E7E"/>
                  </w:txbxContent>
                </v:textbox>
              </v:shape>
            </w:pict>
          </mc:Fallback>
        </mc:AlternateContent>
      </w:r>
    </w:p>
    <w:p w14:paraId="3881830A"/>
    <w:p w14:paraId="3DA65E09">
      <w:pPr>
        <w:spacing w:line="360" w:lineRule="auto"/>
        <w:ind w:left="420"/>
        <w:rPr>
          <w:szCs w:val="21"/>
        </w:rPr>
      </w:pPr>
      <w:r>
        <w:rPr>
          <w:rFonts w:hint="eastAsia" w:ascii="黑体" w:eastAsia="黑体"/>
          <w:b/>
          <w:bCs/>
          <w:sz w:val="24"/>
          <w:lang w:val="en-US" w:eastAsia="zh-CN"/>
        </w:rPr>
        <w:t>七</w:t>
      </w:r>
      <w:r>
        <w:rPr>
          <w:rFonts w:hint="eastAsia" w:ascii="黑体" w:eastAsia="黑体"/>
          <w:b/>
          <w:bCs/>
          <w:sz w:val="24"/>
        </w:rPr>
        <w:t>、××××</w:t>
      </w:r>
      <w:r>
        <w:rPr>
          <w:rFonts w:hint="eastAsia"/>
          <w:szCs w:val="21"/>
        </w:rPr>
        <w:t>（每小题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分）</w:t>
      </w:r>
    </w:p>
    <w:p w14:paraId="3A8CA407"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1．</w:t>
      </w:r>
    </w:p>
    <w:p w14:paraId="2D3C89B3">
      <w:pPr>
        <w:spacing w:line="360" w:lineRule="auto"/>
        <w:ind w:firstLine="600" w:firstLineChars="250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180975</wp:posOffset>
                </wp:positionV>
                <wp:extent cx="6676390" cy="2028825"/>
                <wp:effectExtent l="1148715" t="12700" r="23495" b="1616075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8600" y="2808605"/>
                          <a:ext cx="6676390" cy="2028825"/>
                        </a:xfrm>
                        <a:prstGeom prst="wedgeRoundRectCallout">
                          <a:avLst>
                            <a:gd name="adj1" fmla="val -67015"/>
                            <a:gd name="adj2" fmla="val 128687"/>
                            <a:gd name="adj3" fmla="val 16667"/>
                          </a:avLst>
                        </a:prstGeom>
                        <a:solidFill>
                          <a:srgbClr val="FAC09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C6B2A">
                            <w:pPr>
                              <w:jc w:val="left"/>
                              <w:rPr>
                                <w:rFonts w:ascii="方正小标宋简体" w:eastAsia="方正小标宋简体"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所以</w:t>
                            </w:r>
                            <w:r>
                              <w:rPr>
                                <w:rFonts w:hint="eastAsia" w:ascii="方正小标宋简体" w:eastAsia="方正小标宋简体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val="en-US" w:eastAsia="zh-CN"/>
                              </w:rPr>
                              <w:t>奇数页</w:t>
                            </w:r>
                            <w:r>
                              <w:rPr>
                                <w:rFonts w:hint="eastAsia" w:ascii="方正小标宋简体" w:eastAsia="方正小标宋简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，要有</w:t>
                            </w:r>
                            <w:r>
                              <w:rPr>
                                <w:rFonts w:hint="eastAsia" w:ascii="方正小标宋简体" w:eastAsia="方正小标宋简体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val="en-US" w:eastAsia="zh-CN"/>
                              </w:rPr>
                              <w:t>学生信息栏</w:t>
                            </w:r>
                            <w:r>
                              <w:rPr>
                                <w:rFonts w:hint="eastAsia" w:ascii="方正小标宋简体" w:eastAsia="方正小标宋简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auto"/>
                                <w:sz w:val="44"/>
                                <w:szCs w:val="4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（看后请删除这个框）</w:t>
                            </w:r>
                          </w:p>
                          <w:p w14:paraId="22AF8963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50.95pt;margin-top:14.25pt;height:159.75pt;width:525.7pt;z-index:251663360;v-text-anchor:middle;mso-width-relative:page;mso-height-relative:page;" fillcolor="#FAC090" filled="t" stroked="t" coordsize="21600,21600" o:gfxdata="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LuEY4HcAAAACwEAAA8AAAAAAAAAAQAgAAAAIgAAAGRycy9kb3ducmV2&#10;LnhtbFBLAQIUABQAAAAIAIdO4kBeQVfm3AIAAKsFAAAOAAAAAAAAAAEAIAAAACsBAABkcnMvZTJv&#10;RG9jLnhtbFBLBQYAAAAABgAGAFkBAAB5BgAAAAA=&#10;" adj="-3675,38596,14400">
                <v:fill on="t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0ACC6B2A">
                      <w:pPr>
                        <w:jc w:val="left"/>
                        <w:rPr>
                          <w:rFonts w:ascii="方正小标宋简体" w:eastAsia="方正小标宋简体"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eastAsia="方正小标宋简体"/>
                          <w:b/>
                          <w:bCs/>
                          <w:color w:val="000000" w:themeColor="text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所以</w:t>
                      </w:r>
                      <w:r>
                        <w:rPr>
                          <w:rFonts w:hint="eastAsia" w:ascii="方正小标宋简体" w:eastAsia="方正小标宋简体"/>
                          <w:b/>
                          <w:bCs/>
                          <w:color w:val="FF0000"/>
                          <w:sz w:val="44"/>
                          <w:szCs w:val="44"/>
                          <w:lang w:val="en-US" w:eastAsia="zh-CN"/>
                        </w:rPr>
                        <w:t>奇数页</w:t>
                      </w:r>
                      <w:r>
                        <w:rPr>
                          <w:rFonts w:hint="eastAsia" w:ascii="方正小标宋简体" w:eastAsia="方正小标宋简体"/>
                          <w:b/>
                          <w:bCs/>
                          <w:color w:val="000000" w:themeColor="text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，要有</w:t>
                      </w:r>
                      <w:r>
                        <w:rPr>
                          <w:rFonts w:hint="eastAsia" w:ascii="方正小标宋简体" w:eastAsia="方正小标宋简体"/>
                          <w:b/>
                          <w:bCs/>
                          <w:color w:val="FF0000"/>
                          <w:sz w:val="44"/>
                          <w:szCs w:val="44"/>
                          <w:lang w:val="en-US" w:eastAsia="zh-CN"/>
                        </w:rPr>
                        <w:t>学生信息栏</w:t>
                      </w:r>
                      <w:r>
                        <w:rPr>
                          <w:rFonts w:hint="eastAsia" w:ascii="方正小标宋简体" w:eastAsia="方正小标宋简体"/>
                          <w:b/>
                          <w:bCs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方正小标宋简体" w:eastAsia="方正小标宋简体"/>
                          <w:color w:val="auto"/>
                          <w:sz w:val="44"/>
                          <w:szCs w:val="44"/>
                        </w:rPr>
                        <w:br w:type="textWrapping"/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（看后请删除这个框）</w:t>
                      </w:r>
                    </w:p>
                    <w:p w14:paraId="22AF8963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39C5D8">
      <w:pPr>
        <w:spacing w:line="360" w:lineRule="auto"/>
        <w:ind w:firstLine="600" w:firstLineChars="250"/>
        <w:rPr>
          <w:sz w:val="24"/>
        </w:rPr>
      </w:pPr>
    </w:p>
    <w:p w14:paraId="1965832D">
      <w:pPr>
        <w:spacing w:line="360" w:lineRule="auto"/>
        <w:ind w:firstLine="600" w:firstLineChars="250"/>
        <w:rPr>
          <w:sz w:val="24"/>
        </w:rPr>
      </w:pPr>
    </w:p>
    <w:p w14:paraId="1936CADB">
      <w:pPr>
        <w:spacing w:line="360" w:lineRule="auto"/>
        <w:ind w:firstLine="600" w:firstLineChars="250"/>
        <w:rPr>
          <w:sz w:val="24"/>
        </w:rPr>
      </w:pPr>
    </w:p>
    <w:p w14:paraId="1DCB825A">
      <w:pPr>
        <w:spacing w:line="360" w:lineRule="auto"/>
        <w:ind w:firstLine="600" w:firstLineChars="250"/>
        <w:rPr>
          <w:sz w:val="24"/>
        </w:rPr>
      </w:pPr>
    </w:p>
    <w:p w14:paraId="50F23F6A">
      <w:pPr>
        <w:spacing w:line="360" w:lineRule="auto"/>
        <w:ind w:firstLine="600" w:firstLineChars="250"/>
        <w:rPr>
          <w:sz w:val="24"/>
        </w:rPr>
      </w:pPr>
    </w:p>
    <w:p w14:paraId="5CB58896">
      <w:pPr>
        <w:spacing w:line="360" w:lineRule="auto"/>
        <w:ind w:firstLine="600" w:firstLineChars="250"/>
        <w:rPr>
          <w:sz w:val="24"/>
        </w:rPr>
      </w:pPr>
    </w:p>
    <w:p w14:paraId="7FD6E421">
      <w:pPr>
        <w:spacing w:line="360" w:lineRule="auto"/>
        <w:ind w:firstLine="600" w:firstLineChars="250"/>
        <w:rPr>
          <w:sz w:val="24"/>
        </w:rPr>
      </w:pPr>
    </w:p>
    <w:p w14:paraId="592756A9">
      <w:pPr>
        <w:spacing w:line="360" w:lineRule="auto"/>
        <w:ind w:firstLine="600" w:firstLineChars="250"/>
        <w:rPr>
          <w:sz w:val="24"/>
        </w:rPr>
      </w:pPr>
    </w:p>
    <w:p w14:paraId="1E9C52BB">
      <w:pPr>
        <w:spacing w:line="360" w:lineRule="auto"/>
        <w:ind w:left="359" w:leftChars="171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2．</w:t>
      </w:r>
    </w:p>
    <w:p w14:paraId="6F0C3311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2B58D532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3EF6CC7E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6684C456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37133288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49C4DFFF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72FDB80C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741581AC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2724B416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396D25BC">
      <w:pPr>
        <w:spacing w:line="360" w:lineRule="auto"/>
        <w:ind w:left="359" w:leftChars="171" w:firstLine="240" w:firstLineChars="100"/>
        <w:rPr>
          <w:rFonts w:hint="eastAsia"/>
          <w:sz w:val="24"/>
        </w:rPr>
      </w:pPr>
    </w:p>
    <w:p w14:paraId="41F59C3A">
      <w:pPr>
        <w:spacing w:line="360" w:lineRule="auto"/>
        <w:ind w:left="359" w:leftChars="171" w:firstLine="300" w:firstLineChars="100"/>
        <w:rPr>
          <w:rFonts w:hint="eastAsia"/>
          <w:sz w:val="24"/>
        </w:rPr>
      </w:pPr>
      <w:r>
        <w:rPr>
          <w:rFonts w:eastAsia="楷体_GB2312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-1485900</wp:posOffset>
                </wp:positionH>
                <wp:positionV relativeFrom="page">
                  <wp:posOffset>323850</wp:posOffset>
                </wp:positionV>
                <wp:extent cx="1143000" cy="9707880"/>
                <wp:effectExtent l="0" t="0" r="0" b="0"/>
                <wp:wrapNone/>
                <wp:docPr id="5" name="Text Box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70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4964F6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使用班级(教师填写)：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广东茂名幼儿师范专科学校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级  命题：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手机(短号)：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审题：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审批：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6FB8993C">
                            <w:pPr>
                              <w:spacing w:line="160" w:lineRule="exact"/>
                              <w:rPr>
                                <w:sz w:val="24"/>
                              </w:rPr>
                            </w:pPr>
                          </w:p>
                          <w:p w14:paraId="1E2954BB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班别(学生填写)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姓名：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学号：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</w:t>
                            </w:r>
                          </w:p>
                          <w:p w14:paraId="51D9EC91">
                            <w:pPr>
                              <w:spacing w:line="160" w:lineRule="exact"/>
                              <w:jc w:val="center"/>
                            </w:pPr>
                          </w:p>
                          <w:p w14:paraId="78EBE1AC">
                            <w:pPr>
                              <w:ind w:left="5040" w:hanging="5040" w:hangingChars="240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-----------------------------------------------　密　----------------------------　封　---------------------------　线　-------------------------------------------------------</w:t>
                            </w:r>
                          </w:p>
                          <w:p w14:paraId="298177AA">
                            <w:pPr>
                              <w:jc w:val="center"/>
                              <w:rPr>
                                <w:spacing w:val="1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100"/>
                                <w:szCs w:val="21"/>
                              </w:rPr>
                              <w:t xml:space="preserve">  （答题不能超出密封线）</w:t>
                            </w:r>
                          </w:p>
                          <w:p w14:paraId="17C4FA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5" o:spid="_x0000_s1026" o:spt="202" type="#_x0000_t202" style="position:absolute;left:0pt;margin-left:-117pt;margin-top:25.5pt;height:764.4pt;width:90pt;mso-position-vertical-relative:page;z-index:251662336;mso-width-relative:page;mso-height-relative:page;" filled="f" stroked="f" coordsize="21600,21600" o:gfxdata="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OOgk3cAAAADAEAAA8AAAAAAAAAAQAg&#10;AAAAIgAAAGRycy9kb3ducmV2LnhtbFBLAQIUABQAAAAIAIdO4kCY7S+UCgIAABoEAAAOAAAAAAAA&#10;AAEAIAAAACsBAABkcnMvZTJvRG9jLnhtbFBLBQYAAAAABgAGAFkBAACnBQAAAAA=&#10;">
                <v:fill on="f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 w14:paraId="254964F6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使用班级(教师填写)：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广东茂名幼儿师范专科学校         </w:t>
                      </w:r>
                      <w:r>
                        <w:rPr>
                          <w:rFonts w:hint="eastAsia"/>
                        </w:rPr>
                        <w:t xml:space="preserve"> 级  命题：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</w:rPr>
                        <w:t xml:space="preserve">  手机(短号)：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/>
                        </w:rPr>
                        <w:t xml:space="preserve"> 审题：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</w:rPr>
                        <w:t xml:space="preserve"> 审批：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</w:t>
                      </w:r>
                    </w:p>
                    <w:p w14:paraId="6FB8993C">
                      <w:pPr>
                        <w:spacing w:line="160" w:lineRule="exact"/>
                        <w:rPr>
                          <w:sz w:val="24"/>
                        </w:rPr>
                      </w:pPr>
                    </w:p>
                    <w:p w14:paraId="1E2954BB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班别(学生填写)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</w:rPr>
                        <w:t xml:space="preserve"> 姓名：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</w:rPr>
                        <w:t xml:space="preserve"> 学号：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    </w:t>
                      </w:r>
                    </w:p>
                    <w:p w14:paraId="51D9EC91">
                      <w:pPr>
                        <w:spacing w:line="160" w:lineRule="exact"/>
                        <w:jc w:val="center"/>
                      </w:pPr>
                    </w:p>
                    <w:p w14:paraId="78EBE1AC">
                      <w:pPr>
                        <w:ind w:left="5040" w:hanging="5040" w:hangingChars="2400"/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-----------------------------------------------　密　----------------------------　封　---------------------------　线　-------------------------------------------------------</w:t>
                      </w:r>
                    </w:p>
                    <w:p w14:paraId="298177AA">
                      <w:pPr>
                        <w:jc w:val="center"/>
                        <w:rPr>
                          <w:spacing w:val="100"/>
                          <w:szCs w:val="21"/>
                        </w:rPr>
                      </w:pPr>
                      <w:r>
                        <w:rPr>
                          <w:rFonts w:hint="eastAsia"/>
                          <w:spacing w:val="100"/>
                          <w:szCs w:val="21"/>
                        </w:rPr>
                        <w:t xml:space="preserve">  （答题不能超出密封线）</w:t>
                      </w:r>
                    </w:p>
                    <w:p w14:paraId="17C4FA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23814" w:h="16840" w:orient="landscape"/>
      <w:pgMar w:top="1134" w:right="851" w:bottom="1134" w:left="2835" w:header="851" w:footer="737" w:gutter="0"/>
      <w:cols w:space="1233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01963">
    <w:pPr>
      <w:pStyle w:val="7"/>
      <w:ind w:firstLine="7380" w:firstLineChars="4100"/>
      <w:jc w:val="both"/>
    </w:pPr>
    <w:r>
      <w:rPr>
        <w:rFonts w:hint="eastAsia"/>
        <w:kern w:val="0"/>
        <w:szCs w:val="21"/>
      </w:rPr>
      <w:t xml:space="preserve">《××××××××》第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8917F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OTEzNDA3MWNiNzhiZWYwMGRkYTA2NDkyMzlmNjIifQ=="/>
  </w:docVars>
  <w:rsids>
    <w:rsidRoot w:val="009D4700"/>
    <w:rsid w:val="00002662"/>
    <w:rsid w:val="00007987"/>
    <w:rsid w:val="00014AA7"/>
    <w:rsid w:val="000225B7"/>
    <w:rsid w:val="000334A5"/>
    <w:rsid w:val="00034D9B"/>
    <w:rsid w:val="00082DD8"/>
    <w:rsid w:val="00084FD5"/>
    <w:rsid w:val="000856FE"/>
    <w:rsid w:val="000907F0"/>
    <w:rsid w:val="00096533"/>
    <w:rsid w:val="000C46F8"/>
    <w:rsid w:val="000C6B17"/>
    <w:rsid w:val="000E3A09"/>
    <w:rsid w:val="000F60BD"/>
    <w:rsid w:val="00126095"/>
    <w:rsid w:val="001532AA"/>
    <w:rsid w:val="00161266"/>
    <w:rsid w:val="00176DAC"/>
    <w:rsid w:val="001A04EB"/>
    <w:rsid w:val="001A4530"/>
    <w:rsid w:val="001A51D9"/>
    <w:rsid w:val="001A53BB"/>
    <w:rsid w:val="001D0064"/>
    <w:rsid w:val="001D7BDF"/>
    <w:rsid w:val="002109DC"/>
    <w:rsid w:val="00214F65"/>
    <w:rsid w:val="00215CBF"/>
    <w:rsid w:val="00220DB9"/>
    <w:rsid w:val="002239A9"/>
    <w:rsid w:val="002479DD"/>
    <w:rsid w:val="002733A3"/>
    <w:rsid w:val="002A075E"/>
    <w:rsid w:val="002B4BBF"/>
    <w:rsid w:val="002C2A0C"/>
    <w:rsid w:val="002D3D44"/>
    <w:rsid w:val="002D668B"/>
    <w:rsid w:val="002F28BE"/>
    <w:rsid w:val="002F362F"/>
    <w:rsid w:val="002F3C71"/>
    <w:rsid w:val="00323462"/>
    <w:rsid w:val="00324E74"/>
    <w:rsid w:val="0034664F"/>
    <w:rsid w:val="00347C96"/>
    <w:rsid w:val="00372CDB"/>
    <w:rsid w:val="003A07F9"/>
    <w:rsid w:val="003A6A87"/>
    <w:rsid w:val="003B6FD5"/>
    <w:rsid w:val="003E25C1"/>
    <w:rsid w:val="003E5001"/>
    <w:rsid w:val="003F2BAD"/>
    <w:rsid w:val="004031EA"/>
    <w:rsid w:val="00474FFE"/>
    <w:rsid w:val="00477A4D"/>
    <w:rsid w:val="004C17EC"/>
    <w:rsid w:val="004D1F31"/>
    <w:rsid w:val="004E7E33"/>
    <w:rsid w:val="004F174F"/>
    <w:rsid w:val="00505547"/>
    <w:rsid w:val="0051144C"/>
    <w:rsid w:val="005273F7"/>
    <w:rsid w:val="00565BF5"/>
    <w:rsid w:val="005858E8"/>
    <w:rsid w:val="00590CAE"/>
    <w:rsid w:val="005A0A3D"/>
    <w:rsid w:val="005B3A33"/>
    <w:rsid w:val="005C40E0"/>
    <w:rsid w:val="005C5607"/>
    <w:rsid w:val="005D39D2"/>
    <w:rsid w:val="005D7206"/>
    <w:rsid w:val="005E26C0"/>
    <w:rsid w:val="005E3045"/>
    <w:rsid w:val="005F733D"/>
    <w:rsid w:val="006007AD"/>
    <w:rsid w:val="00602996"/>
    <w:rsid w:val="00613EF4"/>
    <w:rsid w:val="0062231E"/>
    <w:rsid w:val="0063324D"/>
    <w:rsid w:val="00636CEF"/>
    <w:rsid w:val="00647C9E"/>
    <w:rsid w:val="006542FC"/>
    <w:rsid w:val="0067149E"/>
    <w:rsid w:val="00671EF0"/>
    <w:rsid w:val="00680E96"/>
    <w:rsid w:val="006811DB"/>
    <w:rsid w:val="00685CFF"/>
    <w:rsid w:val="00691764"/>
    <w:rsid w:val="006A6B2A"/>
    <w:rsid w:val="006B1308"/>
    <w:rsid w:val="006B2A8B"/>
    <w:rsid w:val="006D6F38"/>
    <w:rsid w:val="006E09D4"/>
    <w:rsid w:val="007007FA"/>
    <w:rsid w:val="007037AE"/>
    <w:rsid w:val="0071223F"/>
    <w:rsid w:val="007151F2"/>
    <w:rsid w:val="00717F55"/>
    <w:rsid w:val="00734FCC"/>
    <w:rsid w:val="00740930"/>
    <w:rsid w:val="00744B72"/>
    <w:rsid w:val="00746038"/>
    <w:rsid w:val="0076305F"/>
    <w:rsid w:val="00790D24"/>
    <w:rsid w:val="007C7EB6"/>
    <w:rsid w:val="007D172C"/>
    <w:rsid w:val="007D6D72"/>
    <w:rsid w:val="007D73AA"/>
    <w:rsid w:val="007E2D18"/>
    <w:rsid w:val="007F3DF1"/>
    <w:rsid w:val="00802A0D"/>
    <w:rsid w:val="00817C8A"/>
    <w:rsid w:val="0082084F"/>
    <w:rsid w:val="00843EF2"/>
    <w:rsid w:val="00860865"/>
    <w:rsid w:val="008739F2"/>
    <w:rsid w:val="00885987"/>
    <w:rsid w:val="008954C7"/>
    <w:rsid w:val="008A1430"/>
    <w:rsid w:val="008B0740"/>
    <w:rsid w:val="008B675B"/>
    <w:rsid w:val="008B6E61"/>
    <w:rsid w:val="008C6B40"/>
    <w:rsid w:val="008F0A76"/>
    <w:rsid w:val="008F44D8"/>
    <w:rsid w:val="008F53EE"/>
    <w:rsid w:val="00904A89"/>
    <w:rsid w:val="009131E2"/>
    <w:rsid w:val="00924104"/>
    <w:rsid w:val="009348CC"/>
    <w:rsid w:val="00943FE1"/>
    <w:rsid w:val="00947D9F"/>
    <w:rsid w:val="00955FF2"/>
    <w:rsid w:val="00995223"/>
    <w:rsid w:val="009C70DB"/>
    <w:rsid w:val="009D4700"/>
    <w:rsid w:val="009E7CAA"/>
    <w:rsid w:val="00A06329"/>
    <w:rsid w:val="00A3164B"/>
    <w:rsid w:val="00A33DB8"/>
    <w:rsid w:val="00A3731F"/>
    <w:rsid w:val="00A43F71"/>
    <w:rsid w:val="00A72FF5"/>
    <w:rsid w:val="00A73AE6"/>
    <w:rsid w:val="00A83E48"/>
    <w:rsid w:val="00AB1CA2"/>
    <w:rsid w:val="00AB7ED7"/>
    <w:rsid w:val="00AC0F73"/>
    <w:rsid w:val="00AC5D31"/>
    <w:rsid w:val="00AD736F"/>
    <w:rsid w:val="00AF416B"/>
    <w:rsid w:val="00B074C2"/>
    <w:rsid w:val="00B126F2"/>
    <w:rsid w:val="00B12960"/>
    <w:rsid w:val="00B33534"/>
    <w:rsid w:val="00B447C1"/>
    <w:rsid w:val="00B57A90"/>
    <w:rsid w:val="00B632E3"/>
    <w:rsid w:val="00B6341C"/>
    <w:rsid w:val="00B84B7F"/>
    <w:rsid w:val="00BA487A"/>
    <w:rsid w:val="00BE32E3"/>
    <w:rsid w:val="00BF62DE"/>
    <w:rsid w:val="00C001BE"/>
    <w:rsid w:val="00C03EC3"/>
    <w:rsid w:val="00C163FE"/>
    <w:rsid w:val="00C41A57"/>
    <w:rsid w:val="00C528A9"/>
    <w:rsid w:val="00C70D00"/>
    <w:rsid w:val="00C908C2"/>
    <w:rsid w:val="00CA024C"/>
    <w:rsid w:val="00CB0303"/>
    <w:rsid w:val="00CB4230"/>
    <w:rsid w:val="00CB78DB"/>
    <w:rsid w:val="00D14776"/>
    <w:rsid w:val="00D43BDB"/>
    <w:rsid w:val="00D64115"/>
    <w:rsid w:val="00D85EC5"/>
    <w:rsid w:val="00D9698E"/>
    <w:rsid w:val="00DB78BD"/>
    <w:rsid w:val="00DC1D0E"/>
    <w:rsid w:val="00DC2510"/>
    <w:rsid w:val="00DC35CC"/>
    <w:rsid w:val="00E215AC"/>
    <w:rsid w:val="00E479AD"/>
    <w:rsid w:val="00E56B07"/>
    <w:rsid w:val="00E72A17"/>
    <w:rsid w:val="00E7765A"/>
    <w:rsid w:val="00E93597"/>
    <w:rsid w:val="00E95C7E"/>
    <w:rsid w:val="00E9625E"/>
    <w:rsid w:val="00E97BEC"/>
    <w:rsid w:val="00EA214F"/>
    <w:rsid w:val="00EC2267"/>
    <w:rsid w:val="00ED13D3"/>
    <w:rsid w:val="00ED2BF5"/>
    <w:rsid w:val="00ED4B06"/>
    <w:rsid w:val="00ED7719"/>
    <w:rsid w:val="00EE4AE2"/>
    <w:rsid w:val="00EE71D0"/>
    <w:rsid w:val="00EF6A04"/>
    <w:rsid w:val="00F02DD2"/>
    <w:rsid w:val="00F03584"/>
    <w:rsid w:val="00F269C3"/>
    <w:rsid w:val="00F26F6F"/>
    <w:rsid w:val="00F70ADF"/>
    <w:rsid w:val="00F73409"/>
    <w:rsid w:val="00FB77A0"/>
    <w:rsid w:val="00FC178D"/>
    <w:rsid w:val="00FE5F59"/>
    <w:rsid w:val="0629691E"/>
    <w:rsid w:val="0BB831E4"/>
    <w:rsid w:val="2D383AB4"/>
    <w:rsid w:val="3743085E"/>
    <w:rsid w:val="4A5F7C26"/>
    <w:rsid w:val="60022B1C"/>
    <w:rsid w:val="6060114D"/>
    <w:rsid w:val="633E3290"/>
    <w:rsid w:val="692D1AE1"/>
    <w:rsid w:val="77D9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ind w:left="420" w:firstLine="420"/>
      <w:outlineLvl w:val="0"/>
    </w:pPr>
    <w:rPr>
      <w:b/>
      <w:bCs/>
      <w:w w:val="150"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sz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tabs>
        <w:tab w:val="left" w:pos="7680"/>
      </w:tabs>
      <w:ind w:left="420"/>
    </w:pPr>
    <w:rPr>
      <w:b/>
      <w:bCs/>
      <w:i/>
      <w:iCs/>
      <w:sz w:val="28"/>
    </w:rPr>
  </w:style>
  <w:style w:type="paragraph" w:styleId="5">
    <w:name w:val="Body Text Indent 2"/>
    <w:basedOn w:val="1"/>
    <w:qFormat/>
    <w:uiPriority w:val="0"/>
    <w:pPr>
      <w:spacing w:line="280" w:lineRule="exact"/>
      <w:ind w:left="42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35797;&#21367;&#27491;&#3875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试卷正面.dot</Template>
  <Company>广东石油化工学院高州师范学院</Company>
  <Pages>3</Pages>
  <Words>278</Words>
  <Characters>292</Characters>
  <Lines>3</Lines>
  <Paragraphs>1</Paragraphs>
  <TotalTime>6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2015-12-13T09:50:00Z</dcterms:created>
  <dc:creator>教务科</dc:creator>
  <cp:lastModifiedBy>饶思琴</cp:lastModifiedBy>
  <cp:lastPrinted>2004-12-23T07:39:00Z</cp:lastPrinted>
  <dcterms:modified xsi:type="dcterms:W3CDTF">2026-04-13T08:02:30Z</dcterms:modified>
  <dc:title>期末考试试卷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4ED217D019D545B58B6B4876232F43A1_12</vt:lpwstr>
  </property>
  <property fmtid="{D5CDD505-2E9C-101B-9397-08002B2CF9AE}" pid="4" name="KSOTemplateDocerSaveRecord">
    <vt:lpwstr>eyJoZGlkIjoiMWEyZjFiNzMxNDU4NDUwYWQ3NmNjNmI3MmQ4MDRlZDUiLCJ1c2VySWQiOiIyMjg1MTEzMDUifQ==</vt:lpwstr>
  </property>
</Properties>
</file>